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3C97C5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95CEB78" w14:textId="69C211D1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D71DA" w:rsidRPr="00ED71DA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CC24478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05CDCF4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2F6BEFEF" w14:textId="77777777" w:rsidR="00ED71DA" w:rsidRDefault="00ED71DA" w:rsidP="00ED71DA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 xml:space="preserve">Pirates    </w:t>
            </w:r>
            <w:r>
              <w:t xml:space="preserve"> 4. </w:t>
            </w:r>
            <w:r w:rsidRPr="00DB1919">
              <w:t xml:space="preserve"> O’s </w:t>
            </w:r>
          </w:p>
          <w:p w14:paraId="5AE0799E" w14:textId="77777777" w:rsidR="00ED71DA" w:rsidRDefault="00ED71DA" w:rsidP="00ED71DA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B1919">
              <w:t>Braves</w:t>
            </w:r>
            <w:r>
              <w:t xml:space="preserve">     5.  Tigers</w:t>
            </w:r>
          </w:p>
          <w:p w14:paraId="70A67B69" w14:textId="77777777" w:rsidR="00ED71DA" w:rsidRPr="00D46677" w:rsidRDefault="00ED71DA" w:rsidP="00ED71DA">
            <w:pPr>
              <w:pStyle w:val="ListParagraph"/>
              <w:numPr>
                <w:ilvl w:val="0"/>
                <w:numId w:val="11"/>
              </w:numPr>
            </w:pPr>
            <w:r w:rsidRPr="00DB1919">
              <w:t xml:space="preserve">Cubs </w:t>
            </w:r>
            <w:r>
              <w:t xml:space="preserve"> </w:t>
            </w:r>
          </w:p>
          <w:p w14:paraId="3DD96341" w14:textId="77777777" w:rsidR="00ED71DA" w:rsidRDefault="00ED71DA" w:rsidP="00ED71DA">
            <w:pPr>
              <w:pStyle w:val="ListParagraph"/>
              <w:rPr>
                <w:b w:val="0"/>
                <w:bCs w:val="0"/>
              </w:rPr>
            </w:pPr>
          </w:p>
          <w:p w14:paraId="53B32FA1" w14:textId="57C1950B" w:rsidR="002F6E35" w:rsidRDefault="00ED71DA" w:rsidP="00ED71DA">
            <w:r>
              <w:t>PRE_BALL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1049" w:themeFill="accent1" w:themeFillShade="80"/>
          </w:tcPr>
          <w:p w14:paraId="1C37052A" w14:textId="5CE4520C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D71DA">
              <w:t>2023</w:t>
            </w:r>
            <w:r>
              <w:fldChar w:fldCharType="end"/>
            </w:r>
          </w:p>
        </w:tc>
      </w:tr>
      <w:tr w:rsidR="002F6E35" w:rsidRPr="00420111" w14:paraId="31A7490E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395F1BF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A67F82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B2FA5B1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79AA7EF7" w14:textId="77777777" w:rsidR="002F6E35" w:rsidRDefault="002F4D10">
            <w:pPr>
              <w:pStyle w:val="Days"/>
            </w:pPr>
            <w:sdt>
              <w:sdtPr>
                <w:id w:val="1527134494"/>
                <w:placeholder>
                  <w:docPart w:val="011F2C064BCF4ABB84A0EF7054D6D0E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1CD5C49E" w14:textId="77777777" w:rsidR="002F6E35" w:rsidRDefault="002F4D10">
            <w:pPr>
              <w:pStyle w:val="Days"/>
            </w:pPr>
            <w:sdt>
              <w:sdtPr>
                <w:id w:val="8650153"/>
                <w:placeholder>
                  <w:docPart w:val="0BD2533B0D524B5B8DBAC85D7C2F8A8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FE490AD" w14:textId="77777777" w:rsidR="002F6E35" w:rsidRDefault="002F4D10">
            <w:pPr>
              <w:pStyle w:val="Days"/>
            </w:pPr>
            <w:sdt>
              <w:sdtPr>
                <w:id w:val="-1517691135"/>
                <w:placeholder>
                  <w:docPart w:val="C40F79738E3D4611B69B4DE5F22229F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0E8F2E4B" w14:textId="77777777" w:rsidR="002F6E35" w:rsidRDefault="002F4D10">
            <w:pPr>
              <w:pStyle w:val="Days"/>
            </w:pPr>
            <w:sdt>
              <w:sdtPr>
                <w:id w:val="-1684429625"/>
                <w:placeholder>
                  <w:docPart w:val="7A31D3A5ED7D45C1ADD1EFCB06C70CF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5EFA6E0" w14:textId="77777777" w:rsidR="002F6E35" w:rsidRDefault="002F4D10">
            <w:pPr>
              <w:pStyle w:val="Days"/>
            </w:pPr>
            <w:sdt>
              <w:sdtPr>
                <w:id w:val="-1188375605"/>
                <w:placeholder>
                  <w:docPart w:val="FAED08592FAE4D359C51A1824ACEB8C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5E1989E" w14:textId="77777777" w:rsidR="002F6E35" w:rsidRDefault="002F4D10">
            <w:pPr>
              <w:pStyle w:val="Days"/>
            </w:pPr>
            <w:sdt>
              <w:sdtPr>
                <w:id w:val="1991825489"/>
                <w:placeholder>
                  <w:docPart w:val="012684F87ACC4ECF992D52DD8EB3881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6AA8DCE8" w14:textId="77777777" w:rsidR="002F6E35" w:rsidRDefault="002F4D10">
            <w:pPr>
              <w:pStyle w:val="Days"/>
            </w:pPr>
            <w:sdt>
              <w:sdtPr>
                <w:id w:val="115736794"/>
                <w:placeholder>
                  <w:docPart w:val="2E8891F10FA54B13A52DD695366168C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4F59FD5" w14:textId="77777777" w:rsidTr="002F6E35">
        <w:tc>
          <w:tcPr>
            <w:tcW w:w="2054" w:type="dxa"/>
            <w:tcBorders>
              <w:bottom w:val="nil"/>
            </w:tcBorders>
          </w:tcPr>
          <w:p w14:paraId="1DF46958" w14:textId="5D00A4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71DA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47A1A21" w14:textId="51C2FF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71DA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D71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493091" w14:textId="4C64A80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71DA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D71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D8F694" w14:textId="3A0902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71DA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D71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B7865AE" w14:textId="1DF132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71DA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D71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4E19CDA" w14:textId="2178EFE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71DA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E4B2C77" w14:textId="4BE5D5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D71DA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D71D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D71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65B5E5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E0176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301C6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BEA48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BB050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BD58B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00C5D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B2716A" w14:textId="77777777" w:rsidR="002F6E35" w:rsidRDefault="002F6E35"/>
        </w:tc>
      </w:tr>
      <w:tr w:rsidR="002F6E35" w14:paraId="0F864B8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21BD3B" w14:textId="17B5BD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D71D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65442B" w14:textId="7A2380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D71D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F50741" w14:textId="3B2E76B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D71D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241618" w14:textId="3A9021D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D71D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704327" w14:textId="30017B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D71D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CCFDFF" w14:textId="4A0F9A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D71D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38D669" w14:textId="6ED8E59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D71DA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01CC060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0C01D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AF446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D2D9EB" w14:textId="77777777" w:rsidR="002F6E35" w:rsidRDefault="0081190C">
            <w:r>
              <w:t xml:space="preserve">Opening Day </w:t>
            </w:r>
          </w:p>
          <w:p w14:paraId="138F4E5E" w14:textId="77777777" w:rsidR="0081190C" w:rsidRDefault="0081190C">
            <w:r>
              <w:t xml:space="preserve">6pm Pirates vs. O’s </w:t>
            </w:r>
          </w:p>
          <w:p w14:paraId="67DF550A" w14:textId="087A9F5F" w:rsidR="0081190C" w:rsidRDefault="0081190C">
            <w:r>
              <w:t xml:space="preserve">7pm Braves vs. Cubs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CE60F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0508C6" w14:textId="77777777" w:rsidR="002F6E35" w:rsidRDefault="0081190C">
            <w:r>
              <w:t xml:space="preserve">6pm </w:t>
            </w:r>
            <w:proofErr w:type="gramStart"/>
            <w:r>
              <w:t>O’s</w:t>
            </w:r>
            <w:proofErr w:type="gramEnd"/>
            <w:r>
              <w:t xml:space="preserve"> vs. Tigers </w:t>
            </w:r>
          </w:p>
          <w:p w14:paraId="716B8327" w14:textId="7F71E234" w:rsidR="0081190C" w:rsidRDefault="0081190C">
            <w:r>
              <w:t xml:space="preserve">7pm Cubs vs. Pirates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9366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D6F042" w14:textId="77777777" w:rsidR="002F6E35" w:rsidRDefault="002F6E35"/>
        </w:tc>
      </w:tr>
      <w:tr w:rsidR="002F6E35" w14:paraId="6E2D6F7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0FB2D4" w14:textId="251ACD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D71D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4C2DA8" w14:textId="12CB33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D71D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80712C" w14:textId="03A3C4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D71D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8265F3" w14:textId="1166360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D71D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8DE144" w14:textId="61BC22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D71D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0793D7" w14:textId="1E02F8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D71D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BF8A68" w14:textId="1E33FA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D71DA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1D88ADE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198D6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75F5A8" w14:textId="77777777" w:rsidR="002F6E35" w:rsidRDefault="0081190C">
            <w:r>
              <w:t xml:space="preserve">6pm Tigers vs. Cubs </w:t>
            </w:r>
          </w:p>
          <w:p w14:paraId="4F52A7B8" w14:textId="1EFF779E" w:rsidR="0081190C" w:rsidRDefault="0081190C">
            <w:r>
              <w:t xml:space="preserve">7pm Pirates vs. Braves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82E15F" w14:textId="77777777" w:rsidR="002F6E35" w:rsidRDefault="0081190C">
            <w:r>
              <w:t xml:space="preserve">6pm Braves vs. Tigers </w:t>
            </w:r>
          </w:p>
          <w:p w14:paraId="30F92EFD" w14:textId="6C7D1629" w:rsidR="0081190C" w:rsidRDefault="0081190C">
            <w:r>
              <w:t xml:space="preserve">7pm Cubs vs. O’s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8C5E0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C932E0" w14:textId="77777777" w:rsidR="002F6E35" w:rsidRDefault="0081190C">
            <w:r>
              <w:t xml:space="preserve">6pm O’s vs Braves </w:t>
            </w:r>
          </w:p>
          <w:p w14:paraId="2284AA08" w14:textId="77777777" w:rsidR="0081190C" w:rsidRDefault="0081190C">
            <w:r>
              <w:t xml:space="preserve">7pm Tigers vs. Pirates </w:t>
            </w:r>
          </w:p>
          <w:p w14:paraId="3DFFFC46" w14:textId="3A2EC347" w:rsidR="0081190C" w:rsidRDefault="0081190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7DD91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FDB154" w14:textId="77777777" w:rsidR="002F6E35" w:rsidRDefault="002F6E35"/>
        </w:tc>
      </w:tr>
      <w:tr w:rsidR="002F6E35" w14:paraId="22FD088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84F860" w14:textId="3E983E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D71D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3932D9" w14:textId="0A0639D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D71D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607C9B" w14:textId="480B9E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D71D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9934FA" w14:textId="154DDD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D71D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923F9A" w14:textId="782C3C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D71D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9EB630" w14:textId="77658F4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D71D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C00E9A" w14:textId="00D5A42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D71DA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70C9B44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3C2B0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CB3334" w14:textId="77777777" w:rsidR="002F6E35" w:rsidRDefault="0081190C">
            <w:r>
              <w:t xml:space="preserve">6pm O’s vs Pirates </w:t>
            </w:r>
          </w:p>
          <w:p w14:paraId="7F4AC603" w14:textId="673272CC" w:rsidR="0081190C" w:rsidRDefault="0081190C">
            <w:r>
              <w:t xml:space="preserve">7pm Braves vs Cubs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04178A" w14:textId="77777777" w:rsidR="002F6E35" w:rsidRDefault="0081190C">
            <w:r>
              <w:t xml:space="preserve">6pm Tigers vs. O’s </w:t>
            </w:r>
          </w:p>
          <w:p w14:paraId="729B5C92" w14:textId="6926ACBA" w:rsidR="0081190C" w:rsidRDefault="0081190C">
            <w:r>
              <w:t xml:space="preserve">7pm Pirates vs Cubs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3B341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FBC526" w14:textId="77777777" w:rsidR="002F6E35" w:rsidRDefault="0081190C">
            <w:r>
              <w:t xml:space="preserve">6pm Cubs vs. Tigers </w:t>
            </w:r>
          </w:p>
          <w:p w14:paraId="734940B9" w14:textId="6D7BB9B9" w:rsidR="0081190C" w:rsidRDefault="0081190C">
            <w:r>
              <w:t xml:space="preserve">7pm Braves vs. Pirates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44DD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E553B9" w14:textId="77777777" w:rsidR="002F6E35" w:rsidRDefault="002F6E35"/>
        </w:tc>
      </w:tr>
      <w:tr w:rsidR="002F6E35" w14:paraId="5B3287B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15D9FE" w14:textId="1FE1282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D71D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D71D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D71D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58A2CA" w14:textId="72F3578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D71D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D71D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D71D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69FE18" w14:textId="11651D4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D71D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D71D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D71D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5A8F9" w14:textId="0C7788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D71D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D71D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D71D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703286" w14:textId="050720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D71D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D71D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D71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4EFEE4" w14:textId="310618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D71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D71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D71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956439" w14:textId="4248A2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D71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D71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D71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D71D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D71DA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3AC15F4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8C78D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05298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17BE59" w14:textId="0A556313" w:rsidR="002F6E35" w:rsidRDefault="0081190C">
            <w:r>
              <w:t xml:space="preserve">Fall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EE11C1" w14:textId="4FF9E0AF" w:rsidR="002F6E35" w:rsidRDefault="0081190C">
            <w:r>
              <w:t>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2C068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28A8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8A67EA" w14:textId="77777777" w:rsidR="002F6E35" w:rsidRDefault="002F6E35"/>
        </w:tc>
      </w:tr>
      <w:tr w:rsidR="002F6E35" w14:paraId="1F3AF46D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7716736" w14:textId="6076A4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D71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D71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D71D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491477A" w14:textId="5B18FE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D71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46FEA6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7FB45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236B91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8684DE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4814B84" w14:textId="77777777" w:rsidR="002F6E35" w:rsidRDefault="002F6E35">
            <w:pPr>
              <w:pStyle w:val="Dates"/>
            </w:pPr>
          </w:p>
        </w:tc>
      </w:tr>
      <w:tr w:rsidR="002F6E35" w14:paraId="3573480C" w14:textId="77777777" w:rsidTr="002F6E35">
        <w:trPr>
          <w:trHeight w:hRule="exact" w:val="907"/>
        </w:trPr>
        <w:tc>
          <w:tcPr>
            <w:tcW w:w="2054" w:type="dxa"/>
          </w:tcPr>
          <w:p w14:paraId="33BFBB9C" w14:textId="77777777" w:rsidR="002F6E35" w:rsidRDefault="002F6E35"/>
        </w:tc>
        <w:tc>
          <w:tcPr>
            <w:tcW w:w="2055" w:type="dxa"/>
          </w:tcPr>
          <w:p w14:paraId="5D8D2A7C" w14:textId="77777777" w:rsidR="002F6E35" w:rsidRDefault="002F6E35"/>
        </w:tc>
        <w:tc>
          <w:tcPr>
            <w:tcW w:w="2055" w:type="dxa"/>
          </w:tcPr>
          <w:p w14:paraId="0BA3B695" w14:textId="77777777" w:rsidR="002F6E35" w:rsidRDefault="002F6E35"/>
        </w:tc>
        <w:tc>
          <w:tcPr>
            <w:tcW w:w="2055" w:type="dxa"/>
          </w:tcPr>
          <w:p w14:paraId="22A03C4F" w14:textId="77777777" w:rsidR="002F6E35" w:rsidRDefault="002F6E35"/>
        </w:tc>
        <w:tc>
          <w:tcPr>
            <w:tcW w:w="2055" w:type="dxa"/>
          </w:tcPr>
          <w:p w14:paraId="783675CB" w14:textId="77777777" w:rsidR="002F6E35" w:rsidRDefault="002F6E35"/>
        </w:tc>
        <w:tc>
          <w:tcPr>
            <w:tcW w:w="2055" w:type="dxa"/>
          </w:tcPr>
          <w:p w14:paraId="5C51D771" w14:textId="77777777" w:rsidR="002F6E35" w:rsidRDefault="002F6E35"/>
        </w:tc>
        <w:tc>
          <w:tcPr>
            <w:tcW w:w="2055" w:type="dxa"/>
          </w:tcPr>
          <w:p w14:paraId="4AC2FD11" w14:textId="77777777" w:rsidR="002F6E35" w:rsidRDefault="002F6E35"/>
        </w:tc>
      </w:tr>
    </w:tbl>
    <w:p w14:paraId="229FCA28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3147" w14:textId="77777777" w:rsidR="00ED71DA" w:rsidRDefault="00ED71DA">
      <w:pPr>
        <w:spacing w:before="0" w:after="0"/>
      </w:pPr>
      <w:r>
        <w:separator/>
      </w:r>
    </w:p>
  </w:endnote>
  <w:endnote w:type="continuationSeparator" w:id="0">
    <w:p w14:paraId="7454B2E8" w14:textId="77777777" w:rsidR="00ED71DA" w:rsidRDefault="00ED7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132E" w14:textId="77777777" w:rsidR="00ED71DA" w:rsidRDefault="00ED71DA">
      <w:pPr>
        <w:spacing w:before="0" w:after="0"/>
      </w:pPr>
      <w:r>
        <w:separator/>
      </w:r>
    </w:p>
  </w:footnote>
  <w:footnote w:type="continuationSeparator" w:id="0">
    <w:p w14:paraId="02542FA7" w14:textId="77777777" w:rsidR="00ED71DA" w:rsidRDefault="00ED71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D659D"/>
    <w:multiLevelType w:val="hybridMultilevel"/>
    <w:tmpl w:val="B07E8016"/>
    <w:lvl w:ilvl="0" w:tplc="61462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  <w:num w:numId="11" w16cid:durableId="1585722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ED71DA"/>
    <w:rsid w:val="000154B6"/>
    <w:rsid w:val="00056814"/>
    <w:rsid w:val="0006779F"/>
    <w:rsid w:val="000A20FE"/>
    <w:rsid w:val="000B350D"/>
    <w:rsid w:val="0011772B"/>
    <w:rsid w:val="001A1688"/>
    <w:rsid w:val="001A3A8D"/>
    <w:rsid w:val="001C5DC3"/>
    <w:rsid w:val="0027720C"/>
    <w:rsid w:val="002D689D"/>
    <w:rsid w:val="002F4D10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1190C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D71DA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095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ED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1F2C064BCF4ABB84A0EF7054D6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6EF4-F8CA-4398-B923-C6298CBE7253}"/>
      </w:docPartPr>
      <w:docPartBody>
        <w:p w:rsidR="006314B7" w:rsidRDefault="006314B7">
          <w:pPr>
            <w:pStyle w:val="011F2C064BCF4ABB84A0EF7054D6D0E2"/>
          </w:pPr>
          <w:r>
            <w:t>Sunday</w:t>
          </w:r>
        </w:p>
      </w:docPartBody>
    </w:docPart>
    <w:docPart>
      <w:docPartPr>
        <w:name w:val="0BD2533B0D524B5B8DBAC85D7C2F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2E5D-84A8-46BD-A217-678B9B77BB36}"/>
      </w:docPartPr>
      <w:docPartBody>
        <w:p w:rsidR="006314B7" w:rsidRDefault="006314B7">
          <w:pPr>
            <w:pStyle w:val="0BD2533B0D524B5B8DBAC85D7C2F8A8A"/>
          </w:pPr>
          <w:r>
            <w:t>Monday</w:t>
          </w:r>
        </w:p>
      </w:docPartBody>
    </w:docPart>
    <w:docPart>
      <w:docPartPr>
        <w:name w:val="C40F79738E3D4611B69B4DE5F222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E025-D786-475F-860D-FEEDB1E9F569}"/>
      </w:docPartPr>
      <w:docPartBody>
        <w:p w:rsidR="006314B7" w:rsidRDefault="006314B7">
          <w:pPr>
            <w:pStyle w:val="C40F79738E3D4611B69B4DE5F22229F8"/>
          </w:pPr>
          <w:r>
            <w:t>Tuesday</w:t>
          </w:r>
        </w:p>
      </w:docPartBody>
    </w:docPart>
    <w:docPart>
      <w:docPartPr>
        <w:name w:val="7A31D3A5ED7D45C1ADD1EFCB06C7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3D3EC-798C-4C1E-8A09-75C8FE0B4639}"/>
      </w:docPartPr>
      <w:docPartBody>
        <w:p w:rsidR="006314B7" w:rsidRDefault="006314B7">
          <w:pPr>
            <w:pStyle w:val="7A31D3A5ED7D45C1ADD1EFCB06C70CF1"/>
          </w:pPr>
          <w:r>
            <w:t>Wednesday</w:t>
          </w:r>
        </w:p>
      </w:docPartBody>
    </w:docPart>
    <w:docPart>
      <w:docPartPr>
        <w:name w:val="FAED08592FAE4D359C51A1824ACE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6697-3C5C-459A-B75F-46EFA2F9DAE1}"/>
      </w:docPartPr>
      <w:docPartBody>
        <w:p w:rsidR="006314B7" w:rsidRDefault="006314B7">
          <w:pPr>
            <w:pStyle w:val="FAED08592FAE4D359C51A1824ACEB8C9"/>
          </w:pPr>
          <w:r>
            <w:t>Thursday</w:t>
          </w:r>
        </w:p>
      </w:docPartBody>
    </w:docPart>
    <w:docPart>
      <w:docPartPr>
        <w:name w:val="012684F87ACC4ECF992D52DD8EB38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F06B-4850-428D-BF9E-0C1085229288}"/>
      </w:docPartPr>
      <w:docPartBody>
        <w:p w:rsidR="006314B7" w:rsidRDefault="006314B7">
          <w:pPr>
            <w:pStyle w:val="012684F87ACC4ECF992D52DD8EB38815"/>
          </w:pPr>
          <w:r>
            <w:t>Friday</w:t>
          </w:r>
        </w:p>
      </w:docPartBody>
    </w:docPart>
    <w:docPart>
      <w:docPartPr>
        <w:name w:val="2E8891F10FA54B13A52DD6953661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8DAA-FC82-4302-8E40-E8160E474741}"/>
      </w:docPartPr>
      <w:docPartBody>
        <w:p w:rsidR="006314B7" w:rsidRDefault="006314B7">
          <w:pPr>
            <w:pStyle w:val="2E8891F10FA54B13A52DD695366168C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B7"/>
    <w:rsid w:val="006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1F2C064BCF4ABB84A0EF7054D6D0E2">
    <w:name w:val="011F2C064BCF4ABB84A0EF7054D6D0E2"/>
  </w:style>
  <w:style w:type="paragraph" w:customStyle="1" w:styleId="0BD2533B0D524B5B8DBAC85D7C2F8A8A">
    <w:name w:val="0BD2533B0D524B5B8DBAC85D7C2F8A8A"/>
  </w:style>
  <w:style w:type="paragraph" w:customStyle="1" w:styleId="C40F79738E3D4611B69B4DE5F22229F8">
    <w:name w:val="C40F79738E3D4611B69B4DE5F22229F8"/>
  </w:style>
  <w:style w:type="paragraph" w:customStyle="1" w:styleId="7A31D3A5ED7D45C1ADD1EFCB06C70CF1">
    <w:name w:val="7A31D3A5ED7D45C1ADD1EFCB06C70CF1"/>
  </w:style>
  <w:style w:type="paragraph" w:customStyle="1" w:styleId="FAED08592FAE4D359C51A1824ACEB8C9">
    <w:name w:val="FAED08592FAE4D359C51A1824ACEB8C9"/>
  </w:style>
  <w:style w:type="paragraph" w:customStyle="1" w:styleId="012684F87ACC4ECF992D52DD8EB38815">
    <w:name w:val="012684F87ACC4ECF992D52DD8EB38815"/>
  </w:style>
  <w:style w:type="paragraph" w:customStyle="1" w:styleId="2E8891F10FA54B13A52DD695366168CF">
    <w:name w:val="2E8891F10FA54B13A52DD69536616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2023-08-18T22:00:00Z</dcterms:created>
  <dcterms:modified xsi:type="dcterms:W3CDTF">2023-08-18T22:00:00Z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